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E17171">
        <w:rPr>
          <w:rFonts w:hint="eastAsia"/>
          <w:spacing w:val="55"/>
          <w:kern w:val="0"/>
          <w:sz w:val="22"/>
          <w:szCs w:val="22"/>
          <w:u w:val="single"/>
          <w:fitText w:val="880" w:id="1419991297"/>
        </w:rPr>
        <w:t>工事</w:t>
      </w:r>
      <w:r w:rsidRPr="00E17171">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BF48A8" w:rsidRPr="00BF48A8">
        <w:rPr>
          <w:rFonts w:hint="eastAsia"/>
          <w:sz w:val="22"/>
          <w:szCs w:val="22"/>
          <w:u w:val="single"/>
        </w:rPr>
        <w:t>Ｒ６</w:t>
      </w:r>
      <w:r w:rsidR="00B6102D">
        <w:rPr>
          <w:rFonts w:hint="eastAsia"/>
          <w:sz w:val="22"/>
          <w:szCs w:val="22"/>
          <w:u w:val="single"/>
        </w:rPr>
        <w:t xml:space="preserve">繰国補補修第５号　Ｒ７国補補修第１号橋梁修繕工事　　　　　</w:t>
      </w:r>
    </w:p>
    <w:p w:rsidR="000E15A2" w:rsidRPr="00743196"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B6102D">
        <w:rPr>
          <w:rFonts w:hint="eastAsia"/>
          <w:sz w:val="22"/>
          <w:szCs w:val="22"/>
          <w:u w:val="single"/>
        </w:rPr>
        <w:t>南川又</w:t>
      </w:r>
      <w:r w:rsidR="00E17171" w:rsidRPr="00E17171">
        <w:rPr>
          <w:rFonts w:hint="eastAsia"/>
          <w:sz w:val="22"/>
          <w:szCs w:val="22"/>
          <w:u w:val="single"/>
        </w:rPr>
        <w:t>地内</w:t>
      </w:r>
      <w:r w:rsidR="00A00BA8" w:rsidRPr="00A00BA8">
        <w:rPr>
          <w:rFonts w:hint="eastAsia"/>
          <w:sz w:val="22"/>
          <w:szCs w:val="22"/>
          <w:u w:val="single"/>
        </w:rPr>
        <w:t xml:space="preserve">　</w:t>
      </w:r>
      <w:r w:rsidR="00B6102D">
        <w:rPr>
          <w:rFonts w:hint="eastAsia"/>
          <w:sz w:val="22"/>
          <w:szCs w:val="22"/>
          <w:u w:val="single"/>
        </w:rPr>
        <w:t xml:space="preserve">町道１１１号線（南川又橋）　</w:t>
      </w:r>
      <w:r w:rsidR="00DB76F5">
        <w:rPr>
          <w:rFonts w:hint="eastAsia"/>
          <w:sz w:val="22"/>
          <w:szCs w:val="22"/>
          <w:u w:val="single"/>
        </w:rPr>
        <w:t xml:space="preserve">　　　　　　</w:t>
      </w:r>
    </w:p>
    <w:p w:rsidR="000E15A2" w:rsidRPr="00DB76F5"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B6102D">
        <w:rPr>
          <w:rFonts w:hint="eastAsia"/>
          <w:sz w:val="22"/>
          <w:szCs w:val="22"/>
        </w:rPr>
        <w:t>７</w:t>
      </w:r>
      <w:r>
        <w:rPr>
          <w:rFonts w:hint="eastAsia"/>
          <w:sz w:val="22"/>
          <w:szCs w:val="22"/>
        </w:rPr>
        <w:t>月</w:t>
      </w:r>
      <w:r w:rsidR="00B6102D">
        <w:rPr>
          <w:rFonts w:hint="eastAsia"/>
          <w:sz w:val="22"/>
          <w:szCs w:val="22"/>
        </w:rPr>
        <w:t>１１</w:t>
      </w:r>
      <w:bookmarkStart w:id="0" w:name="_GoBack"/>
      <w:bookmarkEnd w:id="0"/>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D72F9"/>
    <w:rsid w:val="00416E0A"/>
    <w:rsid w:val="00494CE5"/>
    <w:rsid w:val="004E77D6"/>
    <w:rsid w:val="00612006"/>
    <w:rsid w:val="00683710"/>
    <w:rsid w:val="00743196"/>
    <w:rsid w:val="007638C1"/>
    <w:rsid w:val="007C3C99"/>
    <w:rsid w:val="007E1CB6"/>
    <w:rsid w:val="007E7619"/>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F48A8"/>
    <w:rsid w:val="00CE2FE4"/>
    <w:rsid w:val="00DB76F5"/>
    <w:rsid w:val="00DD6B8C"/>
    <w:rsid w:val="00E14C6D"/>
    <w:rsid w:val="00E17171"/>
    <w:rsid w:val="00EC5278"/>
    <w:rsid w:val="00F01AA4"/>
    <w:rsid w:val="00F2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3BC16162"/>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30</cp:revision>
  <cp:lastPrinted>2018-06-20T10:27:00Z</cp:lastPrinted>
  <dcterms:created xsi:type="dcterms:W3CDTF">2017-05-29T06:16:00Z</dcterms:created>
  <dcterms:modified xsi:type="dcterms:W3CDTF">2025-05-30T01:15:00Z</dcterms:modified>
</cp:coreProperties>
</file>