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33" w:rsidRDefault="00FC2F33" w:rsidP="00FC2F33">
      <w:pPr>
        <w:spacing w:line="360" w:lineRule="auto"/>
        <w:rPr>
          <w:rFonts w:hint="eastAsia"/>
        </w:rPr>
      </w:pPr>
      <w:r>
        <w:rPr>
          <w:rFonts w:hint="eastAsia"/>
        </w:rPr>
        <w:t>書式例</w:t>
      </w:r>
    </w:p>
    <w:p w:rsidR="00FC2F33" w:rsidRDefault="00FC2F33" w:rsidP="00FC2F33">
      <w:pPr>
        <w:spacing w:line="360" w:lineRule="auto"/>
        <w:jc w:val="right"/>
      </w:pPr>
      <w:r>
        <w:rPr>
          <w:rFonts w:hint="eastAsia"/>
        </w:rPr>
        <w:t xml:space="preserve">　　年　　月　　日</w:t>
      </w:r>
    </w:p>
    <w:p w:rsidR="00FC2F33" w:rsidRPr="00FC2F33" w:rsidRDefault="00FC2F33" w:rsidP="00FC2F33">
      <w:pPr>
        <w:spacing w:line="360" w:lineRule="auto"/>
        <w:rPr>
          <w:rFonts w:hint="eastAsia"/>
        </w:rPr>
      </w:pPr>
    </w:p>
    <w:p w:rsidR="00EC4ED5" w:rsidRDefault="00517409" w:rsidP="00FC2F33">
      <w:pPr>
        <w:spacing w:line="360" w:lineRule="auto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61E9C">
        <w:rPr>
          <w:rFonts w:hint="eastAsia"/>
          <w:sz w:val="22"/>
          <w:szCs w:val="22"/>
        </w:rPr>
        <w:t xml:space="preserve">　　</w:t>
      </w:r>
      <w:r w:rsidR="00ED2998" w:rsidRPr="00FC2F33">
        <w:rPr>
          <w:rFonts w:hint="eastAsia"/>
          <w:sz w:val="22"/>
          <w:szCs w:val="22"/>
        </w:rPr>
        <w:t>・</w:t>
      </w:r>
      <w:r w:rsidR="00861E9C">
        <w:rPr>
          <w:rFonts w:hint="eastAsia"/>
          <w:sz w:val="22"/>
          <w:szCs w:val="22"/>
        </w:rPr>
        <w:t xml:space="preserve">　　</w:t>
      </w:r>
      <w:r w:rsidR="00ED2998" w:rsidRPr="00FC2F33">
        <w:rPr>
          <w:rFonts w:hint="eastAsia"/>
          <w:sz w:val="22"/>
          <w:szCs w:val="22"/>
        </w:rPr>
        <w:t>年度一般競争</w:t>
      </w:r>
      <w:r w:rsidR="00ED2998" w:rsidRPr="00FC2F33">
        <w:rPr>
          <w:sz w:val="22"/>
          <w:szCs w:val="22"/>
        </w:rPr>
        <w:t>(</w:t>
      </w:r>
      <w:r w:rsidR="00ED2998" w:rsidRPr="00FC2F33">
        <w:rPr>
          <w:rFonts w:hint="eastAsia"/>
          <w:sz w:val="22"/>
          <w:szCs w:val="22"/>
        </w:rPr>
        <w:t>指名競争</w:t>
      </w:r>
      <w:r w:rsidR="00ED2998" w:rsidRPr="00FC2F33">
        <w:rPr>
          <w:sz w:val="22"/>
          <w:szCs w:val="22"/>
        </w:rPr>
        <w:t>)</w:t>
      </w:r>
      <w:bookmarkStart w:id="0" w:name="_GoBack"/>
      <w:r w:rsidR="00ED2998" w:rsidRPr="00FC2F33">
        <w:rPr>
          <w:rFonts w:hint="eastAsia"/>
          <w:sz w:val="22"/>
          <w:szCs w:val="22"/>
        </w:rPr>
        <w:t>入札参加資格審査申請書変更届</w:t>
      </w:r>
      <w:bookmarkEnd w:id="0"/>
    </w:p>
    <w:p w:rsidR="00ED2998" w:rsidRDefault="00ED2998" w:rsidP="00FC2F33">
      <w:pPr>
        <w:spacing w:line="360" w:lineRule="auto"/>
        <w:jc w:val="center"/>
        <w:rPr>
          <w:rFonts w:hint="eastAsia"/>
          <w:sz w:val="22"/>
          <w:szCs w:val="22"/>
        </w:rPr>
      </w:pPr>
      <w:r w:rsidRPr="00FC2F33">
        <w:rPr>
          <w:sz w:val="22"/>
          <w:szCs w:val="22"/>
        </w:rPr>
        <w:t>(</w:t>
      </w:r>
      <w:r w:rsidRPr="00FC2F33">
        <w:rPr>
          <w:rFonts w:hint="eastAsia"/>
          <w:sz w:val="22"/>
          <w:szCs w:val="22"/>
        </w:rPr>
        <w:t>建設工事</w:t>
      </w:r>
      <w:r w:rsidR="00D455B3">
        <w:rPr>
          <w:rFonts w:hint="eastAsia"/>
          <w:sz w:val="22"/>
          <w:szCs w:val="22"/>
        </w:rPr>
        <w:t>・建設コンサルタント業務等・物品調達</w:t>
      </w:r>
      <w:r w:rsidR="00FC2F33" w:rsidRPr="00FC2F33">
        <w:rPr>
          <w:rFonts w:hint="eastAsia"/>
          <w:sz w:val="22"/>
          <w:szCs w:val="22"/>
        </w:rPr>
        <w:t>等</w:t>
      </w:r>
      <w:r w:rsidRPr="00FC2F33">
        <w:rPr>
          <w:sz w:val="22"/>
          <w:szCs w:val="22"/>
        </w:rPr>
        <w:t>)</w:t>
      </w:r>
    </w:p>
    <w:p w:rsidR="00FC2F33" w:rsidRPr="00B40783" w:rsidRDefault="00FC2F33" w:rsidP="00FC2F33">
      <w:pPr>
        <w:spacing w:line="360" w:lineRule="auto"/>
        <w:rPr>
          <w:rFonts w:hint="eastAsia"/>
          <w:szCs w:val="21"/>
        </w:rPr>
      </w:pPr>
    </w:p>
    <w:p w:rsidR="00ED2998" w:rsidRDefault="00FC2F3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492BE7">
        <w:rPr>
          <w:rFonts w:hint="eastAsia"/>
        </w:rPr>
        <w:t xml:space="preserve">　　茨城町長　　　　　　　　　あて</w:t>
      </w:r>
    </w:p>
    <w:tbl>
      <w:tblPr>
        <w:tblW w:w="109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2205"/>
        <w:gridCol w:w="4620"/>
      </w:tblGrid>
      <w:tr w:rsidR="00ED299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095" w:type="dxa"/>
          </w:tcPr>
          <w:p w:rsidR="00ED2998" w:rsidRDefault="00ED299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05" w:type="dxa"/>
          </w:tcPr>
          <w:p w:rsidR="00ED2998" w:rsidRDefault="00ED29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D15D7" w:rsidRDefault="00DD15D7">
            <w:pPr>
              <w:jc w:val="distribute"/>
              <w:rPr>
                <w:rFonts w:hint="eastAsia"/>
              </w:rPr>
            </w:pPr>
          </w:p>
          <w:p w:rsidR="00ED2998" w:rsidRDefault="00ED299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DD15D7" w:rsidRDefault="00DD15D7">
            <w:pPr>
              <w:jc w:val="distribute"/>
              <w:rPr>
                <w:rFonts w:hint="eastAsia"/>
              </w:rPr>
            </w:pPr>
          </w:p>
          <w:p w:rsidR="00DD15D7" w:rsidRDefault="00ED2998" w:rsidP="00DD15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620" w:type="dxa"/>
          </w:tcPr>
          <w:p w:rsidR="00ED2998" w:rsidRDefault="00EC4E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D2998">
              <w:rPr>
                <w:rFonts w:hint="eastAsia"/>
              </w:rPr>
              <w:t>〒</w:t>
            </w:r>
          </w:p>
          <w:p w:rsidR="00ED2998" w:rsidRDefault="00ED2998">
            <w:pPr>
              <w:rPr>
                <w:rFonts w:hint="eastAsia"/>
              </w:rPr>
            </w:pPr>
          </w:p>
          <w:p w:rsidR="00DD15D7" w:rsidRDefault="00DD15D7">
            <w:pPr>
              <w:rPr>
                <w:rFonts w:hint="eastAsia"/>
              </w:rPr>
            </w:pPr>
          </w:p>
          <w:p w:rsidR="00DD15D7" w:rsidRDefault="00DD15D7">
            <w:pPr>
              <w:rPr>
                <w:rFonts w:hint="eastAsia"/>
              </w:rPr>
            </w:pPr>
          </w:p>
          <w:p w:rsidR="00ED2998" w:rsidRDefault="00B22820">
            <w:pPr>
              <w:jc w:val="right"/>
            </w:pPr>
            <w:r>
              <w:rPr>
                <w:rFonts w:hint="eastAsia"/>
              </w:rPr>
              <w:t>㊞</w:t>
            </w:r>
            <w:r w:rsidR="00ED2998">
              <w:rPr>
                <w:rFonts w:hint="eastAsia"/>
              </w:rPr>
              <w:t xml:space="preserve">　</w:t>
            </w:r>
          </w:p>
        </w:tc>
      </w:tr>
    </w:tbl>
    <w:p w:rsidR="00EC4ED5" w:rsidRDefault="00EC4ED5">
      <w:pPr>
        <w:spacing w:line="360" w:lineRule="auto"/>
        <w:rPr>
          <w:rFonts w:hint="eastAsia"/>
        </w:rPr>
      </w:pPr>
    </w:p>
    <w:p w:rsidR="00ED2998" w:rsidRDefault="00ED2998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A26187" w:rsidRDefault="00A26187">
      <w:pPr>
        <w:spacing w:line="360" w:lineRule="auto"/>
        <w:jc w:val="center"/>
        <w:outlineLvl w:val="0"/>
        <w:rPr>
          <w:rFonts w:hint="eastAsia"/>
        </w:rPr>
      </w:pPr>
    </w:p>
    <w:p w:rsidR="00A26187" w:rsidRDefault="00ED2998" w:rsidP="00A26187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A26187" w:rsidRDefault="00A26187" w:rsidP="00A26187"/>
    <w:p w:rsidR="00ED2998" w:rsidRDefault="00ED2998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2665"/>
        <w:gridCol w:w="2665"/>
      </w:tblGrid>
      <w:tr w:rsidR="00ED2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65" w:type="dxa"/>
            <w:vAlign w:val="center"/>
          </w:tcPr>
          <w:p w:rsidR="00ED2998" w:rsidRDefault="00ED2998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2665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2665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2665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ED2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5"/>
          <w:jc w:val="center"/>
        </w:trPr>
        <w:tc>
          <w:tcPr>
            <w:tcW w:w="2665" w:type="dxa"/>
            <w:vAlign w:val="center"/>
          </w:tcPr>
          <w:p w:rsidR="003B7C22" w:rsidRPr="003B7C22" w:rsidRDefault="003B7C22" w:rsidP="00EC4ED5">
            <w:pPr>
              <w:rPr>
                <w:rFonts w:hint="eastAsia"/>
              </w:rPr>
            </w:pPr>
          </w:p>
        </w:tc>
        <w:tc>
          <w:tcPr>
            <w:tcW w:w="2665" w:type="dxa"/>
            <w:vAlign w:val="center"/>
          </w:tcPr>
          <w:p w:rsidR="00ED2998" w:rsidRPr="003B7C22" w:rsidRDefault="00ED2998" w:rsidP="00EC4ED5">
            <w:pPr>
              <w:rPr>
                <w:rFonts w:hint="eastAsia"/>
              </w:rPr>
            </w:pPr>
            <w:r w:rsidRPr="003B7C22"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  <w:vAlign w:val="center"/>
          </w:tcPr>
          <w:p w:rsidR="00ED2998" w:rsidRPr="003B7C22" w:rsidRDefault="00ED2998" w:rsidP="00EC4ED5">
            <w:pPr>
              <w:rPr>
                <w:rFonts w:hint="eastAsia"/>
              </w:rPr>
            </w:pPr>
            <w:r w:rsidRPr="003B7C22"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  <w:vAlign w:val="center"/>
          </w:tcPr>
          <w:p w:rsidR="00ED2998" w:rsidRPr="003B7C22" w:rsidRDefault="00ED2998" w:rsidP="00EC4ED5">
            <w:pPr>
              <w:rPr>
                <w:rFonts w:hint="eastAsia"/>
              </w:rPr>
            </w:pPr>
            <w:r w:rsidRPr="003B7C22">
              <w:rPr>
                <w:rFonts w:hint="eastAsia"/>
              </w:rPr>
              <w:t xml:space="preserve">　</w:t>
            </w:r>
            <w:r w:rsidR="00492BE7">
              <w:rPr>
                <w:rFonts w:hint="eastAsia"/>
              </w:rPr>
              <w:t xml:space="preserve">　　</w:t>
            </w:r>
            <w:r w:rsidR="00EC4ED5">
              <w:rPr>
                <w:rFonts w:hint="eastAsia"/>
              </w:rPr>
              <w:t xml:space="preserve">　　年　　月　　日</w:t>
            </w:r>
          </w:p>
        </w:tc>
      </w:tr>
    </w:tbl>
    <w:p w:rsidR="00FC2F33" w:rsidRDefault="00FC2F33">
      <w:pPr>
        <w:spacing w:line="360" w:lineRule="auto"/>
        <w:rPr>
          <w:rFonts w:hint="eastAsia"/>
        </w:rPr>
      </w:pPr>
    </w:p>
    <w:p w:rsidR="00ED2998" w:rsidRDefault="00ED2998">
      <w:pPr>
        <w:spacing w:line="360" w:lineRule="auto"/>
      </w:pPr>
      <w:r>
        <w:rPr>
          <w:rFonts w:hint="eastAsia"/>
        </w:rPr>
        <w:t xml:space="preserve">　2　変更事項に係る添付書類名</w:t>
      </w:r>
      <w:r w:rsidR="005E5A16">
        <w:rPr>
          <w:rFonts w:hint="eastAsia"/>
        </w:rPr>
        <w:t>（数字を○で囲む）</w:t>
      </w:r>
    </w:p>
    <w:p w:rsidR="00861E9C" w:rsidRDefault="005E5A16" w:rsidP="00861E9C">
      <w:pPr>
        <w:ind w:firstLineChars="200" w:firstLine="420"/>
        <w:rPr>
          <w:rFonts w:hint="eastAsia"/>
        </w:rPr>
      </w:pPr>
      <w:r>
        <w:rPr>
          <w:rFonts w:hint="eastAsia"/>
        </w:rPr>
        <w:t>１．</w:t>
      </w:r>
      <w:r w:rsidR="00DB6846">
        <w:rPr>
          <w:rFonts w:hint="eastAsia"/>
        </w:rPr>
        <w:t xml:space="preserve">委任状　　　　　　　</w:t>
      </w:r>
      <w:r w:rsidR="00A26187">
        <w:rPr>
          <w:rFonts w:hint="eastAsia"/>
        </w:rPr>
        <w:t xml:space="preserve">　　　</w:t>
      </w:r>
    </w:p>
    <w:p w:rsidR="00A26187" w:rsidRDefault="00861E9C" w:rsidP="00861E9C">
      <w:pPr>
        <w:ind w:firstLineChars="200" w:firstLine="420"/>
        <w:rPr>
          <w:rFonts w:hint="eastAsia"/>
        </w:rPr>
      </w:pPr>
      <w:r>
        <w:rPr>
          <w:rFonts w:hint="eastAsia"/>
        </w:rPr>
        <w:t>２．</w:t>
      </w:r>
      <w:r w:rsidR="00517409">
        <w:rPr>
          <w:rFonts w:hint="eastAsia"/>
        </w:rPr>
        <w:t>履歴事項全部証明書</w:t>
      </w:r>
    </w:p>
    <w:p w:rsidR="00ED2998" w:rsidRDefault="00861E9C" w:rsidP="00861E9C">
      <w:pPr>
        <w:ind w:firstLineChars="200" w:firstLine="420"/>
      </w:pPr>
      <w:r>
        <w:rPr>
          <w:rFonts w:hint="eastAsia"/>
        </w:rPr>
        <w:t>３</w:t>
      </w:r>
      <w:r w:rsidR="005E5A16">
        <w:rPr>
          <w:rFonts w:hint="eastAsia"/>
        </w:rPr>
        <w:t>．</w:t>
      </w:r>
      <w:r w:rsidR="00ED2998">
        <w:rPr>
          <w:rFonts w:hint="eastAsia"/>
        </w:rPr>
        <w:t>その他</w:t>
      </w:r>
      <w:r w:rsidR="00ED2998">
        <w:t>(</w:t>
      </w:r>
      <w:r w:rsidR="005E5A16">
        <w:rPr>
          <w:rFonts w:hint="eastAsia"/>
        </w:rPr>
        <w:t>必要に応じて：</w:t>
      </w:r>
      <w:r w:rsidR="00ED2998">
        <w:rPr>
          <w:rFonts w:hint="eastAsia"/>
        </w:rPr>
        <w:t>書類名</w:t>
      </w:r>
      <w:r w:rsidR="005E5A16">
        <w:rPr>
          <w:rFonts w:hint="eastAsia"/>
        </w:rPr>
        <w:t>[</w:t>
      </w:r>
      <w:r w:rsidR="00ED299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</w:t>
      </w:r>
      <w:r w:rsidR="00ED2998">
        <w:rPr>
          <w:rFonts w:hint="eastAsia"/>
        </w:rPr>
        <w:t xml:space="preserve">　　　　　　</w:t>
      </w:r>
      <w:r w:rsidR="005E5A16">
        <w:rPr>
          <w:rFonts w:hint="eastAsia"/>
        </w:rPr>
        <w:t>]</w:t>
      </w:r>
      <w:r w:rsidR="00ED2998">
        <w:t>)</w:t>
      </w:r>
    </w:p>
    <w:sectPr w:rsidR="00ED2998" w:rsidSect="00EC4ED5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567" w:bottom="1701" w:left="567" w:header="851" w:footer="992" w:gutter="0"/>
      <w:pgNumType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078" w:rsidRDefault="00527078">
      <w:r>
        <w:separator/>
      </w:r>
    </w:p>
  </w:endnote>
  <w:endnote w:type="continuationSeparator" w:id="0">
    <w:p w:rsidR="00527078" w:rsidRDefault="0052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F1" w:rsidRDefault="00C075F1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C075F1" w:rsidRDefault="00C075F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F1" w:rsidRDefault="00C075F1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C075F1" w:rsidRDefault="00C075F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078" w:rsidRDefault="00527078">
      <w:r>
        <w:separator/>
      </w:r>
    </w:p>
  </w:footnote>
  <w:footnote w:type="continuationSeparator" w:id="0">
    <w:p w:rsidR="00527078" w:rsidRDefault="0052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F1" w:rsidRDefault="00C075F1">
    <w:pPr>
      <w:rPr>
        <w:rFonts w:hint="eastAsia"/>
      </w:rPr>
    </w:pPr>
  </w:p>
  <w:p w:rsidR="00C075F1" w:rsidRDefault="00C075F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C075F1" w:rsidRDefault="00C075F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F1" w:rsidRDefault="00C075F1">
    <w:pPr>
      <w:rPr>
        <w:rFonts w:hint="eastAsia"/>
      </w:rPr>
    </w:pPr>
  </w:p>
  <w:p w:rsidR="00C075F1" w:rsidRDefault="00C075F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C075F1" w:rsidRDefault="00C075F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AF"/>
    <w:rsid w:val="00013F17"/>
    <w:rsid w:val="0005662E"/>
    <w:rsid w:val="00096D29"/>
    <w:rsid w:val="001102D3"/>
    <w:rsid w:val="00124F42"/>
    <w:rsid w:val="00176B9D"/>
    <w:rsid w:val="00270AFD"/>
    <w:rsid w:val="00280859"/>
    <w:rsid w:val="002E0C20"/>
    <w:rsid w:val="003228D2"/>
    <w:rsid w:val="00372C61"/>
    <w:rsid w:val="003B7C22"/>
    <w:rsid w:val="003E7B03"/>
    <w:rsid w:val="00421488"/>
    <w:rsid w:val="00441FC1"/>
    <w:rsid w:val="00492BE7"/>
    <w:rsid w:val="004F290C"/>
    <w:rsid w:val="00517409"/>
    <w:rsid w:val="00527078"/>
    <w:rsid w:val="005354FD"/>
    <w:rsid w:val="005A5BAF"/>
    <w:rsid w:val="005D4810"/>
    <w:rsid w:val="005E48EE"/>
    <w:rsid w:val="005E5A16"/>
    <w:rsid w:val="00602DF1"/>
    <w:rsid w:val="006A75EF"/>
    <w:rsid w:val="006B5DE9"/>
    <w:rsid w:val="006E1CB8"/>
    <w:rsid w:val="00712244"/>
    <w:rsid w:val="007158F1"/>
    <w:rsid w:val="0078375C"/>
    <w:rsid w:val="007A3069"/>
    <w:rsid w:val="007C18BA"/>
    <w:rsid w:val="00836012"/>
    <w:rsid w:val="00861E9C"/>
    <w:rsid w:val="00875AE8"/>
    <w:rsid w:val="008D663B"/>
    <w:rsid w:val="00960D57"/>
    <w:rsid w:val="009664F5"/>
    <w:rsid w:val="00A26187"/>
    <w:rsid w:val="00B22820"/>
    <w:rsid w:val="00B40783"/>
    <w:rsid w:val="00BC749A"/>
    <w:rsid w:val="00C075F1"/>
    <w:rsid w:val="00C20A39"/>
    <w:rsid w:val="00CE19C7"/>
    <w:rsid w:val="00D37945"/>
    <w:rsid w:val="00D455B3"/>
    <w:rsid w:val="00DB6846"/>
    <w:rsid w:val="00DD15D7"/>
    <w:rsid w:val="00E41413"/>
    <w:rsid w:val="00E558E2"/>
    <w:rsid w:val="00E65403"/>
    <w:rsid w:val="00EC4ED5"/>
    <w:rsid w:val="00ED2998"/>
    <w:rsid w:val="00EE4405"/>
    <w:rsid w:val="00F35AF7"/>
    <w:rsid w:val="00F8743C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DC252B"/>
  <w15:chartTrackingRefBased/>
  <w15:docId w15:val="{778886CA-E103-432D-802E-2A9301A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5354FD"/>
    <w:rPr>
      <w:rFonts w:ascii="Arial" w:eastAsia="ＭＳ ゴシック" w:hAnsi="Arial"/>
      <w:sz w:val="18"/>
      <w:szCs w:val="18"/>
    </w:rPr>
  </w:style>
  <w:style w:type="paragraph" w:customStyle="1" w:styleId="71mm">
    <w:name w:val="標準 + 右 :  7.1 mm"/>
    <w:aliases w:val="段落後 :  文字間隔狭く  0.2 pt"/>
    <w:basedOn w:val="a"/>
    <w:rsid w:val="003B7C22"/>
    <w:pPr>
      <w:spacing w:after="1200"/>
      <w:ind w:right="400"/>
    </w:pPr>
    <w:rPr>
      <w:spacing w:val="-4"/>
    </w:rPr>
  </w:style>
  <w:style w:type="paragraph" w:styleId="ab">
    <w:name w:val="Note Heading"/>
    <w:basedOn w:val="a"/>
    <w:next w:val="a"/>
    <w:rsid w:val="00A26187"/>
    <w:pPr>
      <w:jc w:val="center"/>
    </w:pPr>
  </w:style>
  <w:style w:type="paragraph" w:styleId="ac">
    <w:name w:val="Closing"/>
    <w:basedOn w:val="a"/>
    <w:rsid w:val="00A2618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フォーマット横.dot</Template>
  <TotalTime>1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書式例</vt:lpstr>
      <vt:lpstr>書式例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書式例</dc:title>
  <dc:subject/>
  <dc:creator>財政課/泉谷　洸希</dc:creator>
  <cp:keywords/>
  <dc:description/>
  <cp:lastModifiedBy>財政課/大久保　潤</cp:lastModifiedBy>
  <cp:revision>2</cp:revision>
  <cp:lastPrinted>2015-10-29T07:15:00Z</cp:lastPrinted>
  <dcterms:created xsi:type="dcterms:W3CDTF">2025-07-04T04:48:00Z</dcterms:created>
  <dcterms:modified xsi:type="dcterms:W3CDTF">2025-07-04T04:48:00Z</dcterms:modified>
</cp:coreProperties>
</file>