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006362" w:rsidRPr="00006362">
        <w:rPr>
          <w:rFonts w:hint="eastAsia"/>
          <w:sz w:val="22"/>
          <w:u w:val="single"/>
        </w:rPr>
        <w:t>Ｒ８国交雨水第１号　小堤排水ポンプ場電気室耐震・耐水工事</w:t>
      </w:r>
      <w:r w:rsidR="00B6102D">
        <w:rPr>
          <w:rFonts w:hint="eastAsia"/>
          <w:sz w:val="22"/>
          <w:szCs w:val="22"/>
          <w:u w:val="single"/>
        </w:rPr>
        <w:t xml:space="preserve">　　　</w:t>
      </w:r>
    </w:p>
    <w:p w:rsidR="000E15A2" w:rsidRPr="00006362"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3D2E54">
        <w:rPr>
          <w:rFonts w:hint="eastAsia"/>
          <w:sz w:val="22"/>
          <w:szCs w:val="22"/>
          <w:u w:val="single"/>
        </w:rPr>
        <w:t>小堤</w:t>
      </w:r>
      <w:r w:rsidR="00E17171" w:rsidRPr="00E17171">
        <w:rPr>
          <w:rFonts w:hint="eastAsia"/>
          <w:sz w:val="22"/>
          <w:szCs w:val="22"/>
          <w:u w:val="single"/>
        </w:rPr>
        <w:t>地内</w:t>
      </w:r>
      <w:r w:rsidR="004D03F6">
        <w:rPr>
          <w:rFonts w:hint="eastAsia"/>
          <w:sz w:val="22"/>
          <w:szCs w:val="22"/>
          <w:u w:val="single"/>
        </w:rPr>
        <w:t xml:space="preserve">　</w:t>
      </w:r>
      <w:r w:rsidR="003D2E54">
        <w:rPr>
          <w:rFonts w:hint="eastAsia"/>
          <w:sz w:val="22"/>
          <w:szCs w:val="22"/>
          <w:u w:val="single"/>
        </w:rPr>
        <w:t xml:space="preserve">　　　　　　　　　　　　　　</w:t>
      </w:r>
      <w:r w:rsidR="00B6102D">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sidRPr="00575BAD">
        <w:rPr>
          <w:rFonts w:hint="eastAsia"/>
          <w:sz w:val="22"/>
          <w:szCs w:val="22"/>
        </w:rPr>
        <w:t>令和</w:t>
      </w:r>
      <w:r w:rsidR="00A7578D" w:rsidRPr="00575BAD">
        <w:rPr>
          <w:rFonts w:hint="eastAsia"/>
          <w:sz w:val="22"/>
          <w:szCs w:val="22"/>
        </w:rPr>
        <w:t>８</w:t>
      </w:r>
      <w:r w:rsidRPr="00575BAD">
        <w:rPr>
          <w:rFonts w:hint="eastAsia"/>
          <w:sz w:val="22"/>
          <w:szCs w:val="22"/>
        </w:rPr>
        <w:t>年</w:t>
      </w:r>
      <w:r w:rsidR="003D2E54" w:rsidRPr="00575BAD">
        <w:rPr>
          <w:rFonts w:hint="eastAsia"/>
          <w:sz w:val="22"/>
          <w:szCs w:val="22"/>
        </w:rPr>
        <w:t>８</w:t>
      </w:r>
      <w:r w:rsidRPr="00575BAD">
        <w:rPr>
          <w:rFonts w:hint="eastAsia"/>
          <w:sz w:val="22"/>
          <w:szCs w:val="22"/>
        </w:rPr>
        <w:t>月</w:t>
      </w:r>
      <w:r w:rsidR="00575BAD" w:rsidRPr="00575BAD">
        <w:rPr>
          <w:rFonts w:hint="eastAsia"/>
          <w:sz w:val="22"/>
          <w:szCs w:val="22"/>
        </w:rPr>
        <w:t>19</w:t>
      </w:r>
      <w:r w:rsidR="000E15A2" w:rsidRPr="00575BAD">
        <w:rPr>
          <w:rFonts w:hint="eastAsia"/>
          <w:sz w:val="22"/>
          <w:szCs w:val="22"/>
        </w:rPr>
        <w:t>日</w:t>
      </w:r>
      <w:bookmarkStart w:id="0" w:name="_GoBack"/>
      <w:bookmarkEnd w:id="0"/>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06362"/>
    <w:rsid w:val="00021E05"/>
    <w:rsid w:val="0009349A"/>
    <w:rsid w:val="000C3A6C"/>
    <w:rsid w:val="000E15A2"/>
    <w:rsid w:val="0011406D"/>
    <w:rsid w:val="00123F43"/>
    <w:rsid w:val="002439D8"/>
    <w:rsid w:val="00275E73"/>
    <w:rsid w:val="002C5A28"/>
    <w:rsid w:val="002C7AFE"/>
    <w:rsid w:val="00327064"/>
    <w:rsid w:val="00337F14"/>
    <w:rsid w:val="003D2E54"/>
    <w:rsid w:val="003D72F9"/>
    <w:rsid w:val="00416E0A"/>
    <w:rsid w:val="00494CE5"/>
    <w:rsid w:val="004D03F6"/>
    <w:rsid w:val="004E77D6"/>
    <w:rsid w:val="00575BAD"/>
    <w:rsid w:val="00612006"/>
    <w:rsid w:val="00683710"/>
    <w:rsid w:val="00743196"/>
    <w:rsid w:val="007638C1"/>
    <w:rsid w:val="007C3C99"/>
    <w:rsid w:val="007E1CB6"/>
    <w:rsid w:val="007E7619"/>
    <w:rsid w:val="008C0131"/>
    <w:rsid w:val="008F7C31"/>
    <w:rsid w:val="00904829"/>
    <w:rsid w:val="0092017B"/>
    <w:rsid w:val="00952E8E"/>
    <w:rsid w:val="009558F6"/>
    <w:rsid w:val="009A5D08"/>
    <w:rsid w:val="009A6034"/>
    <w:rsid w:val="009C542B"/>
    <w:rsid w:val="009F5C9A"/>
    <w:rsid w:val="00A00BA8"/>
    <w:rsid w:val="00A62C3D"/>
    <w:rsid w:val="00A7578D"/>
    <w:rsid w:val="00AB018D"/>
    <w:rsid w:val="00AF21D8"/>
    <w:rsid w:val="00B47AA7"/>
    <w:rsid w:val="00B47D3F"/>
    <w:rsid w:val="00B6102D"/>
    <w:rsid w:val="00B853F0"/>
    <w:rsid w:val="00BB0CD3"/>
    <w:rsid w:val="00BF48A8"/>
    <w:rsid w:val="00CB252F"/>
    <w:rsid w:val="00CD4A6A"/>
    <w:rsid w:val="00CE2FE4"/>
    <w:rsid w:val="00DB76F5"/>
    <w:rsid w:val="00DD6B8C"/>
    <w:rsid w:val="00E10C0B"/>
    <w:rsid w:val="00E14C6D"/>
    <w:rsid w:val="00E17171"/>
    <w:rsid w:val="00EC5278"/>
    <w:rsid w:val="00F01AA4"/>
    <w:rsid w:val="00F227E7"/>
    <w:rsid w:val="00F5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v:textbox inset="5.85pt,.7pt,5.85pt,.7pt"/>
    </o:shapedefaults>
    <o:shapelayout v:ext="edit">
      <o:idmap v:ext="edit" data="1"/>
    </o:shapelayout>
  </w:shapeDefaults>
  <w:decimalSymbol w:val="."/>
  <w:listSeparator w:val=","/>
  <w14:docId w14:val="52AE7AE2"/>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48</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45</cp:revision>
  <cp:lastPrinted>2025-08-19T02:40:00Z</cp:lastPrinted>
  <dcterms:created xsi:type="dcterms:W3CDTF">2017-05-29T06:16:00Z</dcterms:created>
  <dcterms:modified xsi:type="dcterms:W3CDTF">2026-07-02T09:40:00Z</dcterms:modified>
</cp:coreProperties>
</file>